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31" w:rsidRPr="009950FA" w:rsidRDefault="00862C31" w:rsidP="009950FA">
      <w:pPr>
        <w:rPr>
          <w:b/>
          <w:sz w:val="30"/>
          <w:szCs w:val="30"/>
        </w:rPr>
      </w:pPr>
      <w:r w:rsidRPr="009950FA">
        <w:rPr>
          <w:rFonts w:hint="eastAsia"/>
          <w:b/>
          <w:sz w:val="30"/>
          <w:szCs w:val="30"/>
        </w:rPr>
        <w:t>附件</w:t>
      </w:r>
      <w:r w:rsidRPr="009950FA">
        <w:rPr>
          <w:b/>
          <w:sz w:val="30"/>
          <w:szCs w:val="30"/>
        </w:rPr>
        <w:t xml:space="preserve">1 </w:t>
      </w:r>
    </w:p>
    <w:p w:rsidR="00862C31" w:rsidRPr="00B623FE" w:rsidRDefault="00862C31" w:rsidP="00C03DEC">
      <w:pPr>
        <w:ind w:firstLineChars="196" w:firstLine="31680"/>
        <w:rPr>
          <w:b/>
          <w:sz w:val="36"/>
          <w:szCs w:val="36"/>
        </w:rPr>
      </w:pPr>
      <w:bookmarkStart w:id="0" w:name="_GoBack"/>
      <w:bookmarkEnd w:id="0"/>
      <w:r w:rsidRPr="009950FA">
        <w:rPr>
          <w:b/>
          <w:sz w:val="36"/>
          <w:szCs w:val="36"/>
        </w:rPr>
        <w:t>2013</w:t>
      </w:r>
      <w:r w:rsidRPr="009950FA">
        <w:rPr>
          <w:rFonts w:hint="eastAsia"/>
          <w:b/>
          <w:sz w:val="36"/>
          <w:szCs w:val="36"/>
        </w:rPr>
        <w:t>年大学生科研训练项目成果统计</w:t>
      </w:r>
      <w:r>
        <w:rPr>
          <w:rFonts w:hint="eastAsia"/>
          <w:b/>
          <w:sz w:val="36"/>
          <w:szCs w:val="36"/>
        </w:rPr>
        <w:t>表</w:t>
      </w:r>
    </w:p>
    <w:tbl>
      <w:tblPr>
        <w:tblW w:w="8413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135"/>
        <w:gridCol w:w="592"/>
        <w:gridCol w:w="238"/>
        <w:gridCol w:w="2335"/>
        <w:gridCol w:w="55"/>
        <w:gridCol w:w="425"/>
        <w:gridCol w:w="795"/>
        <w:gridCol w:w="2809"/>
        <w:gridCol w:w="10"/>
      </w:tblGrid>
      <w:tr w:rsidR="00862C31" w:rsidRPr="00135B2F" w:rsidTr="00836A4E">
        <w:trPr>
          <w:gridAfter w:val="1"/>
          <w:wAfter w:w="10" w:type="dxa"/>
          <w:trHeight w:val="731"/>
          <w:jc w:val="center"/>
        </w:trPr>
        <w:tc>
          <w:tcPr>
            <w:tcW w:w="1746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573" w:type="dxa"/>
            <w:gridSpan w:val="2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9" w:type="dxa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836A4E">
        <w:trPr>
          <w:gridAfter w:val="1"/>
          <w:wAfter w:w="10" w:type="dxa"/>
          <w:trHeight w:val="684"/>
          <w:jc w:val="center"/>
        </w:trPr>
        <w:tc>
          <w:tcPr>
            <w:tcW w:w="1746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24"/>
                <w:szCs w:val="24"/>
              </w:rPr>
            </w:pPr>
            <w:r w:rsidRPr="00135B2F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6657" w:type="dxa"/>
            <w:gridSpan w:val="6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836A4E">
        <w:trPr>
          <w:gridAfter w:val="1"/>
          <w:wAfter w:w="10" w:type="dxa"/>
          <w:trHeight w:val="720"/>
          <w:jc w:val="center"/>
        </w:trPr>
        <w:tc>
          <w:tcPr>
            <w:tcW w:w="1154" w:type="dxa"/>
            <w:gridSpan w:val="2"/>
            <w:vAlign w:val="bottom"/>
          </w:tcPr>
          <w:p w:rsidR="00862C31" w:rsidRPr="00135B2F" w:rsidRDefault="00862C31" w:rsidP="00387CD4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862C31">
            <w:pPr>
              <w:ind w:firstLineChars="300" w:firstLine="31680"/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成果名称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862C31">
            <w:pPr>
              <w:ind w:firstLineChars="200" w:firstLine="31680"/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成果提交状态</w:t>
            </w:r>
          </w:p>
        </w:tc>
      </w:tr>
      <w:tr w:rsidR="00862C31" w:rsidRPr="00135B2F" w:rsidTr="00836A4E">
        <w:trPr>
          <w:gridAfter w:val="1"/>
          <w:wAfter w:w="10" w:type="dxa"/>
          <w:trHeight w:val="69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开题报告书</w:t>
            </w:r>
            <w:r>
              <w:rPr>
                <w:rFonts w:ascii="宋体" w:hAnsi="宋体"/>
                <w:b/>
                <w:sz w:val="30"/>
                <w:szCs w:val="30"/>
              </w:rPr>
              <w:t>1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9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总结报告书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1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45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研究报告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1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45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学生感悟</w:t>
            </w:r>
            <w:r w:rsidRPr="00135B2F">
              <w:rPr>
                <w:rFonts w:ascii="宋体" w:hAnsi="宋体"/>
                <w:b/>
                <w:sz w:val="30"/>
                <w:szCs w:val="30"/>
              </w:rPr>
              <w:t>2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份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30"/>
          <w:jc w:val="center"/>
        </w:trPr>
        <w:tc>
          <w:tcPr>
            <w:tcW w:w="115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gridSpan w:val="5"/>
            <w:vAlign w:val="center"/>
          </w:tcPr>
          <w:p w:rsidR="00862C31" w:rsidRPr="00135B2F" w:rsidRDefault="00862C31" w:rsidP="009950FA">
            <w:pPr>
              <w:rPr>
                <w:rFonts w:ascii="宋体"/>
                <w:b/>
                <w:sz w:val="30"/>
                <w:szCs w:val="30"/>
              </w:rPr>
            </w:pP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课题论文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  <w:r w:rsidRPr="00135B2F">
              <w:rPr>
                <w:rFonts w:ascii="宋体" w:hAnsi="宋体" w:hint="eastAsia"/>
                <w:b/>
                <w:sz w:val="30"/>
                <w:szCs w:val="30"/>
              </w:rPr>
              <w:t>篇</w:t>
            </w:r>
          </w:p>
        </w:tc>
        <w:tc>
          <w:tcPr>
            <w:tcW w:w="3604" w:type="dxa"/>
            <w:gridSpan w:val="2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有（</w:t>
            </w:r>
            <w:r w:rsidRPr="00135B2F">
              <w:rPr>
                <w:b/>
                <w:sz w:val="28"/>
                <w:szCs w:val="28"/>
              </w:rPr>
              <w:t xml:space="preserve">  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  <w:r w:rsidRPr="00135B2F">
              <w:rPr>
                <w:b/>
                <w:sz w:val="28"/>
                <w:szCs w:val="28"/>
              </w:rPr>
              <w:t xml:space="preserve"> </w:t>
            </w:r>
            <w:r w:rsidRPr="00135B2F">
              <w:rPr>
                <w:rFonts w:hint="eastAsia"/>
                <w:b/>
                <w:sz w:val="28"/>
                <w:szCs w:val="28"/>
              </w:rPr>
              <w:t>无（</w:t>
            </w:r>
            <w:r w:rsidRPr="00135B2F">
              <w:rPr>
                <w:b/>
                <w:sz w:val="28"/>
                <w:szCs w:val="28"/>
              </w:rPr>
              <w:t xml:space="preserve">     </w:t>
            </w:r>
            <w:r w:rsidRPr="00135B2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862C31" w:rsidRPr="00135B2F" w:rsidTr="00836A4E">
        <w:trPr>
          <w:gridAfter w:val="1"/>
          <w:wAfter w:w="10" w:type="dxa"/>
          <w:trHeight w:val="630"/>
          <w:jc w:val="center"/>
        </w:trPr>
        <w:tc>
          <w:tcPr>
            <w:tcW w:w="8403" w:type="dxa"/>
            <w:gridSpan w:val="9"/>
            <w:vAlign w:val="center"/>
          </w:tcPr>
          <w:p w:rsidR="00862C31" w:rsidRPr="00135B2F" w:rsidRDefault="00862C31" w:rsidP="00C70567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论文名称：</w:t>
            </w:r>
          </w:p>
        </w:tc>
      </w:tr>
      <w:tr w:rsidR="00862C31" w:rsidRPr="00135B2F" w:rsidTr="00C70567">
        <w:trPr>
          <w:gridAfter w:val="1"/>
          <w:wAfter w:w="10" w:type="dxa"/>
          <w:trHeight w:val="585"/>
          <w:jc w:val="center"/>
        </w:trPr>
        <w:tc>
          <w:tcPr>
            <w:tcW w:w="4374" w:type="dxa"/>
            <w:gridSpan w:val="6"/>
            <w:vAlign w:val="center"/>
          </w:tcPr>
          <w:p w:rsidR="00862C31" w:rsidRPr="00135B2F" w:rsidRDefault="00862C31" w:rsidP="00C70567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公开发表：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是</w:t>
            </w:r>
            <w:r>
              <w:rPr>
                <w:b/>
                <w:sz w:val="30"/>
                <w:szCs w:val="30"/>
              </w:rPr>
              <w:t xml:space="preserve">      </w:t>
            </w:r>
            <w:r>
              <w:rPr>
                <w:rFonts w:hint="eastAsia"/>
                <w:b/>
                <w:sz w:val="30"/>
                <w:szCs w:val="30"/>
              </w:rPr>
              <w:t>否</w:t>
            </w:r>
          </w:p>
        </w:tc>
        <w:tc>
          <w:tcPr>
            <w:tcW w:w="4029" w:type="dxa"/>
            <w:gridSpan w:val="3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刊物名称：</w:t>
            </w:r>
          </w:p>
        </w:tc>
      </w:tr>
      <w:tr w:rsidR="00862C31" w:rsidRPr="00135B2F" w:rsidTr="00836A4E">
        <w:trPr>
          <w:gridAfter w:val="1"/>
          <w:wAfter w:w="10" w:type="dxa"/>
          <w:trHeight w:val="1269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  <w:gridSpan w:val="3"/>
            <w:vAlign w:val="bottom"/>
          </w:tcPr>
          <w:p w:rsidR="00862C31" w:rsidRPr="00135B2F" w:rsidRDefault="00862C31" w:rsidP="00836A4E">
            <w:pPr>
              <w:jc w:val="center"/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其他成果</w:t>
            </w:r>
          </w:p>
        </w:tc>
        <w:tc>
          <w:tcPr>
            <w:tcW w:w="6419" w:type="dxa"/>
            <w:gridSpan w:val="5"/>
            <w:vAlign w:val="bottom"/>
          </w:tcPr>
          <w:p w:rsidR="00862C31" w:rsidRPr="00135B2F" w:rsidRDefault="00862C31" w:rsidP="00387CD4">
            <w:pPr>
              <w:rPr>
                <w:b/>
                <w:sz w:val="24"/>
                <w:szCs w:val="24"/>
              </w:rPr>
            </w:pPr>
          </w:p>
        </w:tc>
      </w:tr>
      <w:tr w:rsidR="00862C31" w:rsidRPr="00135B2F" w:rsidTr="005101A8">
        <w:trPr>
          <w:gridAfter w:val="1"/>
          <w:wAfter w:w="10" w:type="dxa"/>
          <w:trHeight w:val="1427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  <w:gridSpan w:val="3"/>
          </w:tcPr>
          <w:p w:rsidR="00862C31" w:rsidRPr="005101A8" w:rsidRDefault="00862C31" w:rsidP="005101A8">
            <w:pPr>
              <w:jc w:val="center"/>
              <w:rPr>
                <w:b/>
                <w:sz w:val="30"/>
                <w:szCs w:val="30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样机</w:t>
            </w:r>
          </w:p>
          <w:p w:rsidR="00862C31" w:rsidRPr="005101A8" w:rsidRDefault="00862C31" w:rsidP="005101A8">
            <w:pPr>
              <w:jc w:val="center"/>
              <w:rPr>
                <w:b/>
                <w:sz w:val="30"/>
                <w:szCs w:val="30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数码</w:t>
            </w:r>
          </w:p>
          <w:p w:rsidR="00862C31" w:rsidRPr="00135B2F" w:rsidRDefault="00862C31" w:rsidP="005101A8">
            <w:pPr>
              <w:jc w:val="center"/>
              <w:rPr>
                <w:b/>
                <w:sz w:val="24"/>
                <w:szCs w:val="24"/>
              </w:rPr>
            </w:pPr>
            <w:r w:rsidRPr="005101A8">
              <w:rPr>
                <w:rFonts w:hint="eastAsia"/>
                <w:b/>
                <w:sz w:val="30"/>
                <w:szCs w:val="30"/>
              </w:rPr>
              <w:t>照片</w:t>
            </w:r>
          </w:p>
        </w:tc>
        <w:tc>
          <w:tcPr>
            <w:tcW w:w="6419" w:type="dxa"/>
            <w:gridSpan w:val="5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  <w:r w:rsidRPr="00135B2F">
              <w:rPr>
                <w:rFonts w:hint="eastAsia"/>
                <w:b/>
                <w:sz w:val="30"/>
                <w:szCs w:val="30"/>
              </w:rPr>
              <w:t>有（</w:t>
            </w:r>
            <w:r w:rsidRPr="00135B2F">
              <w:rPr>
                <w:b/>
                <w:sz w:val="30"/>
                <w:szCs w:val="30"/>
              </w:rPr>
              <w:t xml:space="preserve">    </w:t>
            </w:r>
            <w:r w:rsidRPr="00135B2F">
              <w:rPr>
                <w:rFonts w:hint="eastAsia"/>
                <w:b/>
                <w:sz w:val="30"/>
                <w:szCs w:val="30"/>
              </w:rPr>
              <w:t>）无（</w:t>
            </w:r>
            <w:r w:rsidRPr="00135B2F">
              <w:rPr>
                <w:b/>
                <w:sz w:val="30"/>
                <w:szCs w:val="30"/>
              </w:rPr>
              <w:t xml:space="preserve">    </w:t>
            </w:r>
            <w:r w:rsidRPr="00135B2F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862C31" w:rsidRPr="00135B2F" w:rsidTr="00897FED">
        <w:trPr>
          <w:trHeight w:val="2213"/>
          <w:jc w:val="center"/>
        </w:trPr>
        <w:tc>
          <w:tcPr>
            <w:tcW w:w="1019" w:type="dxa"/>
            <w:vAlign w:val="center"/>
          </w:tcPr>
          <w:p w:rsidR="00862C31" w:rsidRPr="00135B2F" w:rsidRDefault="00862C31" w:rsidP="009950FA">
            <w:pPr>
              <w:jc w:val="center"/>
              <w:rPr>
                <w:b/>
                <w:sz w:val="28"/>
                <w:szCs w:val="28"/>
              </w:rPr>
            </w:pPr>
            <w:r w:rsidRPr="00135B2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94" w:type="dxa"/>
            <w:gridSpan w:val="9"/>
            <w:vAlign w:val="center"/>
          </w:tcPr>
          <w:p w:rsidR="00862C31" w:rsidRPr="00135B2F" w:rsidRDefault="00862C31" w:rsidP="009950FA">
            <w:pPr>
              <w:rPr>
                <w:b/>
                <w:sz w:val="30"/>
                <w:szCs w:val="30"/>
              </w:rPr>
            </w:pPr>
          </w:p>
        </w:tc>
      </w:tr>
    </w:tbl>
    <w:p w:rsidR="00862C31" w:rsidRDefault="00862C31" w:rsidP="00836A4E"/>
    <w:sectPr w:rsidR="00862C31" w:rsidSect="0034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31" w:rsidRDefault="00862C31" w:rsidP="00184E8D">
      <w:r>
        <w:separator/>
      </w:r>
    </w:p>
  </w:endnote>
  <w:endnote w:type="continuationSeparator" w:id="0">
    <w:p w:rsidR="00862C31" w:rsidRDefault="00862C31" w:rsidP="0018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31" w:rsidRDefault="00862C31" w:rsidP="00184E8D">
      <w:r>
        <w:separator/>
      </w:r>
    </w:p>
  </w:footnote>
  <w:footnote w:type="continuationSeparator" w:id="0">
    <w:p w:rsidR="00862C31" w:rsidRDefault="00862C31" w:rsidP="0018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 w:rsidP="00B352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31" w:rsidRDefault="00862C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B9F"/>
    <w:rsid w:val="00000E9F"/>
    <w:rsid w:val="0000748B"/>
    <w:rsid w:val="000104B1"/>
    <w:rsid w:val="000121CC"/>
    <w:rsid w:val="00021B12"/>
    <w:rsid w:val="00021F9D"/>
    <w:rsid w:val="0003385E"/>
    <w:rsid w:val="0003434A"/>
    <w:rsid w:val="00042E2E"/>
    <w:rsid w:val="000447E2"/>
    <w:rsid w:val="00045921"/>
    <w:rsid w:val="00061168"/>
    <w:rsid w:val="000649E0"/>
    <w:rsid w:val="00066D94"/>
    <w:rsid w:val="0008256F"/>
    <w:rsid w:val="00083C8C"/>
    <w:rsid w:val="000913C0"/>
    <w:rsid w:val="000C38CC"/>
    <w:rsid w:val="000D47A2"/>
    <w:rsid w:val="000F0932"/>
    <w:rsid w:val="000F75B8"/>
    <w:rsid w:val="00100537"/>
    <w:rsid w:val="00101325"/>
    <w:rsid w:val="00114D0B"/>
    <w:rsid w:val="0012510D"/>
    <w:rsid w:val="00125B4C"/>
    <w:rsid w:val="001270E4"/>
    <w:rsid w:val="00135B2F"/>
    <w:rsid w:val="0014322D"/>
    <w:rsid w:val="00155FCC"/>
    <w:rsid w:val="0015601C"/>
    <w:rsid w:val="00157285"/>
    <w:rsid w:val="00157AE7"/>
    <w:rsid w:val="0017318F"/>
    <w:rsid w:val="00183FF9"/>
    <w:rsid w:val="0018427D"/>
    <w:rsid w:val="00184E8D"/>
    <w:rsid w:val="001A09D9"/>
    <w:rsid w:val="001A4567"/>
    <w:rsid w:val="001B6D40"/>
    <w:rsid w:val="001C208F"/>
    <w:rsid w:val="001D39FE"/>
    <w:rsid w:val="002056C5"/>
    <w:rsid w:val="00205F6F"/>
    <w:rsid w:val="00221230"/>
    <w:rsid w:val="00223969"/>
    <w:rsid w:val="002241BD"/>
    <w:rsid w:val="00234E31"/>
    <w:rsid w:val="00244663"/>
    <w:rsid w:val="002553F9"/>
    <w:rsid w:val="00255F3A"/>
    <w:rsid w:val="00260C1B"/>
    <w:rsid w:val="0027362E"/>
    <w:rsid w:val="002774B9"/>
    <w:rsid w:val="002802C2"/>
    <w:rsid w:val="00296346"/>
    <w:rsid w:val="002D0523"/>
    <w:rsid w:val="002E278C"/>
    <w:rsid w:val="0030515B"/>
    <w:rsid w:val="0031042F"/>
    <w:rsid w:val="00335F02"/>
    <w:rsid w:val="00340303"/>
    <w:rsid w:val="00347B9E"/>
    <w:rsid w:val="0035059A"/>
    <w:rsid w:val="00387CD4"/>
    <w:rsid w:val="00390836"/>
    <w:rsid w:val="00390F55"/>
    <w:rsid w:val="003A1A07"/>
    <w:rsid w:val="003A1E96"/>
    <w:rsid w:val="003B2132"/>
    <w:rsid w:val="003B24AE"/>
    <w:rsid w:val="003C1014"/>
    <w:rsid w:val="003D7F6B"/>
    <w:rsid w:val="003E4E37"/>
    <w:rsid w:val="003E5F6C"/>
    <w:rsid w:val="003F01A1"/>
    <w:rsid w:val="00403988"/>
    <w:rsid w:val="00412E43"/>
    <w:rsid w:val="00415E9A"/>
    <w:rsid w:val="00421B89"/>
    <w:rsid w:val="00426E37"/>
    <w:rsid w:val="00427F1B"/>
    <w:rsid w:val="004513AF"/>
    <w:rsid w:val="004558D5"/>
    <w:rsid w:val="004564D9"/>
    <w:rsid w:val="00456912"/>
    <w:rsid w:val="00456F19"/>
    <w:rsid w:val="0047071C"/>
    <w:rsid w:val="00472443"/>
    <w:rsid w:val="004A38A5"/>
    <w:rsid w:val="004D00AE"/>
    <w:rsid w:val="004D2E51"/>
    <w:rsid w:val="004E7D07"/>
    <w:rsid w:val="00502C81"/>
    <w:rsid w:val="0050509F"/>
    <w:rsid w:val="005101A8"/>
    <w:rsid w:val="00510F6C"/>
    <w:rsid w:val="00521C28"/>
    <w:rsid w:val="005238EA"/>
    <w:rsid w:val="00533070"/>
    <w:rsid w:val="00557DD9"/>
    <w:rsid w:val="0056671F"/>
    <w:rsid w:val="00586083"/>
    <w:rsid w:val="00587D57"/>
    <w:rsid w:val="00590B61"/>
    <w:rsid w:val="005A69F4"/>
    <w:rsid w:val="005A77B9"/>
    <w:rsid w:val="005B41F6"/>
    <w:rsid w:val="005D0934"/>
    <w:rsid w:val="005D3CCD"/>
    <w:rsid w:val="005D6178"/>
    <w:rsid w:val="005D7107"/>
    <w:rsid w:val="005F2707"/>
    <w:rsid w:val="00605F85"/>
    <w:rsid w:val="00653001"/>
    <w:rsid w:val="00657F89"/>
    <w:rsid w:val="00661829"/>
    <w:rsid w:val="00661D22"/>
    <w:rsid w:val="006672BD"/>
    <w:rsid w:val="00671030"/>
    <w:rsid w:val="006757AC"/>
    <w:rsid w:val="00683DE2"/>
    <w:rsid w:val="00684C79"/>
    <w:rsid w:val="0068699B"/>
    <w:rsid w:val="006978A3"/>
    <w:rsid w:val="006A1E61"/>
    <w:rsid w:val="006A4C98"/>
    <w:rsid w:val="006B65ED"/>
    <w:rsid w:val="006D15FE"/>
    <w:rsid w:val="006F07B6"/>
    <w:rsid w:val="0072380D"/>
    <w:rsid w:val="00746529"/>
    <w:rsid w:val="0076063B"/>
    <w:rsid w:val="00765FAF"/>
    <w:rsid w:val="00773947"/>
    <w:rsid w:val="0079552E"/>
    <w:rsid w:val="007A5B2A"/>
    <w:rsid w:val="007B12BA"/>
    <w:rsid w:val="007B5111"/>
    <w:rsid w:val="007B6CC5"/>
    <w:rsid w:val="007E18F5"/>
    <w:rsid w:val="00813F1B"/>
    <w:rsid w:val="00823B0E"/>
    <w:rsid w:val="00834A36"/>
    <w:rsid w:val="00836A4E"/>
    <w:rsid w:val="00862C31"/>
    <w:rsid w:val="00897FED"/>
    <w:rsid w:val="008A25DA"/>
    <w:rsid w:val="008A3795"/>
    <w:rsid w:val="008D2A87"/>
    <w:rsid w:val="008D65F8"/>
    <w:rsid w:val="008E0AE9"/>
    <w:rsid w:val="008E152E"/>
    <w:rsid w:val="008E1819"/>
    <w:rsid w:val="00900D82"/>
    <w:rsid w:val="009039E7"/>
    <w:rsid w:val="00906BFC"/>
    <w:rsid w:val="0092751B"/>
    <w:rsid w:val="00936603"/>
    <w:rsid w:val="009368C3"/>
    <w:rsid w:val="00942E9B"/>
    <w:rsid w:val="00954589"/>
    <w:rsid w:val="0095771E"/>
    <w:rsid w:val="00962619"/>
    <w:rsid w:val="00971196"/>
    <w:rsid w:val="00972BBE"/>
    <w:rsid w:val="009950FA"/>
    <w:rsid w:val="00996DDA"/>
    <w:rsid w:val="009B5CD7"/>
    <w:rsid w:val="009C1783"/>
    <w:rsid w:val="009E519E"/>
    <w:rsid w:val="00A02EC1"/>
    <w:rsid w:val="00A04BEA"/>
    <w:rsid w:val="00A25317"/>
    <w:rsid w:val="00A25C80"/>
    <w:rsid w:val="00A43FA7"/>
    <w:rsid w:val="00A45F1B"/>
    <w:rsid w:val="00A4703E"/>
    <w:rsid w:val="00A6684A"/>
    <w:rsid w:val="00A71DC5"/>
    <w:rsid w:val="00A76C29"/>
    <w:rsid w:val="00AA2A9B"/>
    <w:rsid w:val="00AA68B9"/>
    <w:rsid w:val="00AB62C4"/>
    <w:rsid w:val="00AC12FB"/>
    <w:rsid w:val="00AC6463"/>
    <w:rsid w:val="00AD3006"/>
    <w:rsid w:val="00AD793F"/>
    <w:rsid w:val="00AD79CA"/>
    <w:rsid w:val="00B01A96"/>
    <w:rsid w:val="00B02DAA"/>
    <w:rsid w:val="00B07C02"/>
    <w:rsid w:val="00B14A68"/>
    <w:rsid w:val="00B31633"/>
    <w:rsid w:val="00B3520F"/>
    <w:rsid w:val="00B623FE"/>
    <w:rsid w:val="00B675E2"/>
    <w:rsid w:val="00B9232E"/>
    <w:rsid w:val="00B97D23"/>
    <w:rsid w:val="00BA632F"/>
    <w:rsid w:val="00BB1CDA"/>
    <w:rsid w:val="00BB2440"/>
    <w:rsid w:val="00BB4C25"/>
    <w:rsid w:val="00BC40F8"/>
    <w:rsid w:val="00BC60E9"/>
    <w:rsid w:val="00BE20B4"/>
    <w:rsid w:val="00BF11CA"/>
    <w:rsid w:val="00C03DEC"/>
    <w:rsid w:val="00C044ED"/>
    <w:rsid w:val="00C153BE"/>
    <w:rsid w:val="00C3042A"/>
    <w:rsid w:val="00C70567"/>
    <w:rsid w:val="00C73A73"/>
    <w:rsid w:val="00C74351"/>
    <w:rsid w:val="00C83C3E"/>
    <w:rsid w:val="00C8587F"/>
    <w:rsid w:val="00CA71AE"/>
    <w:rsid w:val="00CB22EA"/>
    <w:rsid w:val="00CD2ACC"/>
    <w:rsid w:val="00CD6C59"/>
    <w:rsid w:val="00CE0B9F"/>
    <w:rsid w:val="00CE1804"/>
    <w:rsid w:val="00CE72B6"/>
    <w:rsid w:val="00CF185B"/>
    <w:rsid w:val="00CF3334"/>
    <w:rsid w:val="00D01212"/>
    <w:rsid w:val="00D17AAE"/>
    <w:rsid w:val="00D455DA"/>
    <w:rsid w:val="00D618D8"/>
    <w:rsid w:val="00D61F6D"/>
    <w:rsid w:val="00D65923"/>
    <w:rsid w:val="00D66811"/>
    <w:rsid w:val="00D75B5D"/>
    <w:rsid w:val="00DA47D4"/>
    <w:rsid w:val="00DB07B6"/>
    <w:rsid w:val="00DB3A38"/>
    <w:rsid w:val="00DD4C2E"/>
    <w:rsid w:val="00DE71AA"/>
    <w:rsid w:val="00DF4FFB"/>
    <w:rsid w:val="00DF50A4"/>
    <w:rsid w:val="00E213E8"/>
    <w:rsid w:val="00E2779F"/>
    <w:rsid w:val="00E31A95"/>
    <w:rsid w:val="00E53385"/>
    <w:rsid w:val="00E70392"/>
    <w:rsid w:val="00E708B3"/>
    <w:rsid w:val="00E8152A"/>
    <w:rsid w:val="00EA261C"/>
    <w:rsid w:val="00EA586A"/>
    <w:rsid w:val="00EC3428"/>
    <w:rsid w:val="00EC3A89"/>
    <w:rsid w:val="00EC483B"/>
    <w:rsid w:val="00ED41DC"/>
    <w:rsid w:val="00ED7BCA"/>
    <w:rsid w:val="00EE3C32"/>
    <w:rsid w:val="00EE6478"/>
    <w:rsid w:val="00EF2668"/>
    <w:rsid w:val="00F066DE"/>
    <w:rsid w:val="00F07229"/>
    <w:rsid w:val="00F13040"/>
    <w:rsid w:val="00F20B19"/>
    <w:rsid w:val="00F477B6"/>
    <w:rsid w:val="00F51D38"/>
    <w:rsid w:val="00F51E32"/>
    <w:rsid w:val="00F52FFC"/>
    <w:rsid w:val="00F83A9C"/>
    <w:rsid w:val="00F83B94"/>
    <w:rsid w:val="00F91DC8"/>
    <w:rsid w:val="00FB08A0"/>
    <w:rsid w:val="00FB1114"/>
    <w:rsid w:val="00FB48F6"/>
    <w:rsid w:val="00FB7EAB"/>
    <w:rsid w:val="00FC38FF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4E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4E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43</Words>
  <Characters>247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zcz</cp:lastModifiedBy>
  <cp:revision>15</cp:revision>
  <dcterms:created xsi:type="dcterms:W3CDTF">2013-11-11T01:54:00Z</dcterms:created>
  <dcterms:modified xsi:type="dcterms:W3CDTF">2013-11-11T06:50:00Z</dcterms:modified>
</cp:coreProperties>
</file>